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1D5F" w14:textId="77777777" w:rsidR="0012507D" w:rsidRDefault="0012507D" w:rsidP="0012507D">
      <w:pPr>
        <w:pStyle w:val="Textoindependiente"/>
        <w:kinsoku w:val="0"/>
        <w:spacing w:before="60" w:line="364" w:lineRule="auto"/>
        <w:ind w:left="1889" w:right="1895" w:firstLine="1"/>
        <w:rPr>
          <w:color w:val="212121"/>
        </w:rPr>
      </w:pPr>
    </w:p>
    <w:p w14:paraId="782C9861" w14:textId="77777777" w:rsidR="0012507D" w:rsidRDefault="0012507D" w:rsidP="0012507D">
      <w:pPr>
        <w:pStyle w:val="Textoindependiente"/>
        <w:kinsoku w:val="0"/>
        <w:spacing w:before="60" w:line="364" w:lineRule="auto"/>
        <w:ind w:left="1889" w:right="1895" w:firstLine="1"/>
        <w:rPr>
          <w:color w:val="212121"/>
        </w:rPr>
      </w:pPr>
    </w:p>
    <w:p w14:paraId="61DEBD65" w14:textId="5298EFC5" w:rsidR="0012507D" w:rsidRDefault="0012507D" w:rsidP="0012507D">
      <w:pPr>
        <w:pStyle w:val="Textoindependiente"/>
        <w:kinsoku w:val="0"/>
        <w:ind w:right="2"/>
        <w:rPr>
          <w:color w:val="000000"/>
          <w:sz w:val="32"/>
          <w:szCs w:val="32"/>
        </w:rPr>
      </w:pPr>
      <w:r>
        <w:rPr>
          <w:color w:val="1F2023"/>
        </w:rPr>
        <w:t>MOD</w:t>
      </w:r>
      <w:r>
        <w:rPr>
          <w:color w:val="1F2023"/>
          <w:spacing w:val="-2"/>
        </w:rPr>
        <w:t>E</w:t>
      </w:r>
      <w:r w:rsidR="00EE03AD">
        <w:rPr>
          <w:color w:val="1F2023"/>
        </w:rPr>
        <w:t>L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N</w:t>
      </w:r>
      <w:r>
        <w:rPr>
          <w:color w:val="1F2023"/>
          <w:spacing w:val="-1"/>
        </w:rPr>
        <w:t>V</w:t>
      </w:r>
      <w:r>
        <w:rPr>
          <w:color w:val="1F2023"/>
          <w:spacing w:val="1"/>
        </w:rPr>
        <w:t>-</w:t>
      </w:r>
      <w:r w:rsidR="00DB072E">
        <w:rPr>
          <w:color w:val="1F2023"/>
          <w:spacing w:val="1"/>
        </w:rPr>
        <w:t>0</w:t>
      </w:r>
      <w:r>
        <w:rPr>
          <w:color w:val="1F2023"/>
        </w:rPr>
        <w:t>1</w:t>
      </w:r>
    </w:p>
    <w:p w14:paraId="3914A4C8" w14:textId="77777777" w:rsidR="0012507D" w:rsidRDefault="0012507D" w:rsidP="0012507D">
      <w:pPr>
        <w:kinsoku w:val="0"/>
        <w:spacing w:line="200" w:lineRule="exact"/>
      </w:pPr>
    </w:p>
    <w:p w14:paraId="6802655F" w14:textId="77777777" w:rsidR="0012507D" w:rsidRDefault="0012507D" w:rsidP="0012507D">
      <w:pPr>
        <w:pStyle w:val="Textoindependiente"/>
        <w:kinsoku w:val="0"/>
        <w:spacing w:before="60" w:line="364" w:lineRule="auto"/>
        <w:ind w:left="1889" w:right="1895" w:firstLine="1"/>
        <w:rPr>
          <w:color w:val="212121"/>
        </w:rPr>
      </w:pPr>
    </w:p>
    <w:p w14:paraId="3EF7C9C0" w14:textId="77777777" w:rsidR="0012507D" w:rsidRDefault="0012507D" w:rsidP="0012507D">
      <w:pPr>
        <w:pStyle w:val="Textoindependiente"/>
        <w:kinsoku w:val="0"/>
        <w:spacing w:before="60" w:line="364" w:lineRule="auto"/>
        <w:ind w:left="1889" w:right="1895" w:firstLine="1"/>
        <w:rPr>
          <w:color w:val="212121"/>
        </w:rPr>
      </w:pPr>
    </w:p>
    <w:p w14:paraId="4303953B" w14:textId="080D94AC" w:rsidR="0012507D" w:rsidRPr="00FD0318" w:rsidRDefault="00FD0318" w:rsidP="00FD0318">
      <w:pPr>
        <w:pStyle w:val="Textoindependiente"/>
        <w:kinsoku w:val="0"/>
        <w:spacing w:before="60" w:line="364" w:lineRule="auto"/>
        <w:ind w:left="1889" w:right="1895" w:firstLine="1"/>
        <w:rPr>
          <w:szCs w:val="28"/>
        </w:rPr>
      </w:pPr>
      <w:r>
        <w:rPr>
          <w:color w:val="212121"/>
        </w:rPr>
        <w:t>ENLLAÇOS</w:t>
      </w:r>
      <w:r w:rsidR="0012507D">
        <w:rPr>
          <w:color w:val="212121"/>
          <w:spacing w:val="-2"/>
        </w:rPr>
        <w:t xml:space="preserve"> I</w:t>
      </w:r>
      <w:r w:rsidR="0012507D">
        <w:rPr>
          <w:color w:val="212121"/>
        </w:rPr>
        <w:t>N</w:t>
      </w:r>
      <w:r w:rsidR="0012507D">
        <w:rPr>
          <w:color w:val="212121"/>
          <w:spacing w:val="-2"/>
        </w:rPr>
        <w:t>S</w:t>
      </w:r>
      <w:r w:rsidR="0012507D">
        <w:rPr>
          <w:color w:val="212121"/>
        </w:rPr>
        <w:t>CRI</w:t>
      </w:r>
      <w:r w:rsidR="0012507D">
        <w:rPr>
          <w:color w:val="212121"/>
          <w:spacing w:val="-3"/>
        </w:rPr>
        <w:t>P</w:t>
      </w:r>
      <w:r w:rsidR="0012507D">
        <w:rPr>
          <w:color w:val="212121"/>
        </w:rPr>
        <w:t>C</w:t>
      </w:r>
      <w:r w:rsidR="0012507D">
        <w:rPr>
          <w:color w:val="212121"/>
          <w:spacing w:val="2"/>
        </w:rPr>
        <w:t>I</w:t>
      </w:r>
      <w:r>
        <w:rPr>
          <w:color w:val="212121"/>
          <w:spacing w:val="2"/>
        </w:rPr>
        <w:t>ONS</w:t>
      </w:r>
      <w:r w:rsidR="0012507D">
        <w:rPr>
          <w:color w:val="212121"/>
        </w:rPr>
        <w:t xml:space="preserve"> </w:t>
      </w:r>
    </w:p>
    <w:p w14:paraId="7B80C109" w14:textId="77777777" w:rsidR="0012507D" w:rsidRPr="00FD0318" w:rsidRDefault="0012507D" w:rsidP="0012507D">
      <w:pPr>
        <w:kinsoku w:val="0"/>
        <w:spacing w:line="200" w:lineRule="exact"/>
        <w:rPr>
          <w:sz w:val="28"/>
          <w:szCs w:val="28"/>
        </w:rPr>
      </w:pPr>
    </w:p>
    <w:p w14:paraId="157A76D9" w14:textId="77777777" w:rsidR="0012507D" w:rsidRPr="00FD0318" w:rsidRDefault="0012507D" w:rsidP="0012507D">
      <w:pPr>
        <w:kinsoku w:val="0"/>
        <w:spacing w:line="200" w:lineRule="exact"/>
        <w:rPr>
          <w:sz w:val="28"/>
          <w:szCs w:val="28"/>
        </w:rPr>
      </w:pPr>
    </w:p>
    <w:p w14:paraId="162E30FC" w14:textId="77777777" w:rsidR="0012507D" w:rsidRPr="00FD0318" w:rsidRDefault="0012507D" w:rsidP="0012507D">
      <w:pPr>
        <w:kinsoku w:val="0"/>
        <w:spacing w:line="200" w:lineRule="exact"/>
        <w:rPr>
          <w:sz w:val="28"/>
          <w:szCs w:val="28"/>
        </w:rPr>
      </w:pPr>
    </w:p>
    <w:p w14:paraId="0519F856" w14:textId="42C6F6B7" w:rsidR="00FD0318" w:rsidRPr="00FD0318" w:rsidRDefault="00FD0318" w:rsidP="00FD0318">
      <w:pPr>
        <w:jc w:val="center"/>
        <w:rPr>
          <w:sz w:val="28"/>
          <w:szCs w:val="28"/>
        </w:rPr>
      </w:pPr>
      <w:r w:rsidRPr="00FD0318">
        <w:rPr>
          <w:b/>
          <w:bCs/>
          <w:sz w:val="28"/>
          <w:szCs w:val="28"/>
        </w:rPr>
        <w:t>Federades</w:t>
      </w:r>
      <w:r w:rsidRPr="00FD0318">
        <w:rPr>
          <w:sz w:val="28"/>
          <w:szCs w:val="28"/>
        </w:rPr>
        <w:t>:  </w:t>
      </w:r>
      <w:hyperlink r:id="rId8" w:history="1">
        <w:r w:rsidR="00EE03AD" w:rsidRPr="00FD0318">
          <w:rPr>
            <w:rStyle w:val="Hipervnculo"/>
            <w:sz w:val="28"/>
            <w:szCs w:val="28"/>
          </w:rPr>
          <w:t>https://forms.gle/6ZY3bo7hDRctYCqE8</w:t>
        </w:r>
      </w:hyperlink>
    </w:p>
    <w:p w14:paraId="5058A4FA" w14:textId="77777777" w:rsidR="00FD0318" w:rsidRDefault="00FD0318" w:rsidP="00FD0318">
      <w:pPr>
        <w:jc w:val="center"/>
        <w:rPr>
          <w:sz w:val="28"/>
          <w:szCs w:val="28"/>
        </w:rPr>
      </w:pPr>
    </w:p>
    <w:p w14:paraId="73BDEB53" w14:textId="77777777" w:rsidR="00FD0318" w:rsidRPr="00FD0318" w:rsidRDefault="00FD0318" w:rsidP="00FD0318">
      <w:pPr>
        <w:jc w:val="center"/>
        <w:rPr>
          <w:sz w:val="28"/>
          <w:szCs w:val="28"/>
        </w:rPr>
      </w:pPr>
    </w:p>
    <w:p w14:paraId="57F9CD8E" w14:textId="052351F5" w:rsidR="00FD0318" w:rsidRPr="00FD0318" w:rsidRDefault="00FD0318" w:rsidP="00FD0318">
      <w:pPr>
        <w:jc w:val="center"/>
        <w:rPr>
          <w:sz w:val="28"/>
          <w:szCs w:val="28"/>
        </w:rPr>
      </w:pPr>
      <w:proofErr w:type="spellStart"/>
      <w:r w:rsidRPr="00FD0318">
        <w:rPr>
          <w:b/>
          <w:bCs/>
          <w:sz w:val="28"/>
          <w:szCs w:val="28"/>
        </w:rPr>
        <w:t>Rendiment</w:t>
      </w:r>
      <w:proofErr w:type="spellEnd"/>
      <w:r w:rsidRPr="00FD0318">
        <w:rPr>
          <w:sz w:val="28"/>
          <w:szCs w:val="28"/>
        </w:rPr>
        <w:t>: </w:t>
      </w:r>
      <w:hyperlink r:id="rId9" w:history="1">
        <w:r w:rsidR="00EE03AD" w:rsidRPr="00FD0318">
          <w:rPr>
            <w:rStyle w:val="Hipervnculo"/>
            <w:sz w:val="28"/>
            <w:szCs w:val="28"/>
          </w:rPr>
          <w:t>https://forms.gle/86z2uwLqX26dc4c37</w:t>
        </w:r>
      </w:hyperlink>
      <w:r w:rsidRPr="00FD0318">
        <w:rPr>
          <w:sz w:val="28"/>
          <w:szCs w:val="28"/>
        </w:rPr>
        <w:br w:type="textWrapping" w:clear="all"/>
      </w:r>
    </w:p>
    <w:p w14:paraId="254FAAE9" w14:textId="77777777" w:rsidR="00212CF3" w:rsidRPr="00FD0318" w:rsidRDefault="00212CF3" w:rsidP="00FD0318">
      <w:pPr>
        <w:kinsoku w:val="0"/>
        <w:spacing w:line="240" w:lineRule="exact"/>
        <w:jc w:val="center"/>
        <w:rPr>
          <w:sz w:val="28"/>
          <w:szCs w:val="28"/>
        </w:rPr>
      </w:pPr>
    </w:p>
    <w:sectPr w:rsidR="00212CF3" w:rsidRPr="00FD0318" w:rsidSect="005E2C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5" w:right="1416" w:bottom="1417" w:left="1560" w:header="720" w:footer="3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9F61" w14:textId="77777777" w:rsidR="00B83C56" w:rsidRDefault="00B83C56">
      <w:r>
        <w:separator/>
      </w:r>
    </w:p>
  </w:endnote>
  <w:endnote w:type="continuationSeparator" w:id="0">
    <w:p w14:paraId="1FE03245" w14:textId="77777777" w:rsidR="00B83C56" w:rsidRDefault="00B8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BF4D" w14:textId="77777777" w:rsidR="00FD132C" w:rsidRDefault="00FD13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843"/>
    </w:tblGrid>
    <w:tr w:rsidR="002E35A3" w14:paraId="0141D647" w14:textId="77777777" w:rsidTr="004B6071">
      <w:trPr>
        <w:trHeight w:val="426"/>
        <w:jc w:val="center"/>
      </w:trPr>
      <w:tc>
        <w:tcPr>
          <w:tcW w:w="1985" w:type="dxa"/>
        </w:tcPr>
        <w:p w14:paraId="0997FC4B" w14:textId="77777777" w:rsidR="002E35A3" w:rsidRDefault="002E35A3">
          <w:pPr>
            <w:pStyle w:val="Piedepgina"/>
            <w:spacing w:after="60"/>
            <w:jc w:val="center"/>
          </w:pPr>
        </w:p>
      </w:tc>
      <w:tc>
        <w:tcPr>
          <w:tcW w:w="6379" w:type="dxa"/>
        </w:tcPr>
        <w:p w14:paraId="26B68591" w14:textId="77777777" w:rsidR="001A1E80" w:rsidRPr="001A1E80" w:rsidRDefault="001A1E80">
          <w:pPr>
            <w:pStyle w:val="Piedepgina"/>
            <w:jc w:val="center"/>
            <w:rPr>
              <w:rFonts w:ascii="Tahoma" w:hAnsi="Tahoma"/>
              <w:sz w:val="4"/>
              <w:szCs w:val="4"/>
            </w:rPr>
          </w:pPr>
        </w:p>
        <w:p w14:paraId="432EC79E" w14:textId="77777777" w:rsidR="002E35A3" w:rsidRDefault="002E35A3">
          <w:pPr>
            <w:pStyle w:val="Piedepgina"/>
            <w:jc w:val="center"/>
            <w:rPr>
              <w:rFonts w:ascii="Tahoma" w:hAnsi="Tahoma"/>
              <w:sz w:val="12"/>
            </w:rPr>
          </w:pPr>
          <w:proofErr w:type="spellStart"/>
          <w:r>
            <w:rPr>
              <w:rFonts w:ascii="Tahoma" w:hAnsi="Tahoma"/>
              <w:sz w:val="12"/>
            </w:rPr>
            <w:t>Associació</w:t>
          </w:r>
          <w:proofErr w:type="spellEnd"/>
          <w:r>
            <w:rPr>
              <w:rFonts w:ascii="Tahoma" w:hAnsi="Tahoma"/>
              <w:sz w:val="12"/>
            </w:rPr>
            <w:t xml:space="preserve"> Privada </w:t>
          </w:r>
          <w:proofErr w:type="spellStart"/>
          <w:r>
            <w:rPr>
              <w:rFonts w:ascii="Tahoma" w:hAnsi="Tahoma"/>
              <w:sz w:val="12"/>
            </w:rPr>
            <w:t>sense</w:t>
          </w:r>
          <w:proofErr w:type="spellEnd"/>
          <w:r>
            <w:rPr>
              <w:rFonts w:ascii="Tahoma" w:hAnsi="Tahoma"/>
              <w:sz w:val="12"/>
            </w:rPr>
            <w:t xml:space="preserve"> </w:t>
          </w:r>
          <w:proofErr w:type="spellStart"/>
          <w:r>
            <w:rPr>
              <w:rFonts w:ascii="Tahoma" w:hAnsi="Tahoma"/>
              <w:sz w:val="12"/>
            </w:rPr>
            <w:t>ànim</w:t>
          </w:r>
          <w:proofErr w:type="spellEnd"/>
          <w:r>
            <w:rPr>
              <w:rFonts w:ascii="Tahoma" w:hAnsi="Tahoma"/>
              <w:sz w:val="12"/>
            </w:rPr>
            <w:t xml:space="preserve"> de lucre, declarada </w:t>
          </w:r>
          <w:proofErr w:type="spellStart"/>
          <w:r>
            <w:rPr>
              <w:rFonts w:ascii="Tahoma" w:hAnsi="Tahoma"/>
              <w:sz w:val="12"/>
            </w:rPr>
            <w:t>d'utilitat</w:t>
          </w:r>
          <w:proofErr w:type="spellEnd"/>
          <w:r>
            <w:rPr>
              <w:rFonts w:ascii="Tahoma" w:hAnsi="Tahoma"/>
              <w:sz w:val="12"/>
            </w:rPr>
            <w:t xml:space="preserve"> pública.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núm. de C.I.F. G-46424503</w:t>
          </w:r>
        </w:p>
        <w:p w14:paraId="74ACDE39" w14:textId="272DB5BA" w:rsidR="002E35A3" w:rsidRDefault="002E35A3">
          <w:pPr>
            <w:pStyle w:val="Piedepgina"/>
            <w:spacing w:after="60"/>
            <w:jc w:val="center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2"/>
            </w:rPr>
            <w:t xml:space="preserve">Inscrita en el Registre </w:t>
          </w:r>
          <w:proofErr w:type="spellStart"/>
          <w:r>
            <w:rPr>
              <w:rFonts w:ascii="Tahoma" w:hAnsi="Tahoma"/>
              <w:sz w:val="12"/>
            </w:rPr>
            <w:t>d'entitats</w:t>
          </w:r>
          <w:proofErr w:type="spellEnd"/>
          <w:r>
            <w:rPr>
              <w:rFonts w:ascii="Tahoma" w:hAnsi="Tahoma"/>
              <w:sz w:val="12"/>
            </w:rPr>
            <w:t xml:space="preserve"> esportives de la </w:t>
          </w:r>
          <w:proofErr w:type="spellStart"/>
          <w:r>
            <w:rPr>
              <w:rFonts w:ascii="Tahoma" w:hAnsi="Tahoma"/>
              <w:sz w:val="12"/>
            </w:rPr>
            <w:t>Comunitat</w:t>
          </w:r>
          <w:proofErr w:type="spellEnd"/>
          <w:r>
            <w:rPr>
              <w:rFonts w:ascii="Tahoma" w:hAnsi="Tahoma"/>
              <w:sz w:val="12"/>
            </w:rPr>
            <w:t xml:space="preserve"> Valenciana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el núm. 35, en el Tom I. </w:t>
          </w:r>
          <w:r>
            <w:rPr>
              <w:rFonts w:ascii="Tahoma" w:hAnsi="Tahoma"/>
              <w:sz w:val="12"/>
            </w:rPr>
            <w:t>Sec. 2a</w:t>
          </w:r>
        </w:p>
      </w:tc>
      <w:tc>
        <w:tcPr>
          <w:tcW w:w="1843" w:type="dxa"/>
        </w:tcPr>
        <w:p w14:paraId="26D62B24" w14:textId="77777777" w:rsidR="002E35A3" w:rsidRDefault="002E35A3">
          <w:pPr>
            <w:pStyle w:val="Piedepgina"/>
            <w:spacing w:after="60"/>
            <w:jc w:val="center"/>
          </w:pPr>
        </w:p>
      </w:tc>
    </w:tr>
  </w:tbl>
  <w:p w14:paraId="55C61F3C" w14:textId="77777777" w:rsidR="002E35A3" w:rsidRDefault="002E35A3">
    <w:pPr>
      <w:pStyle w:val="Piedepgin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7B3E" w14:textId="77777777" w:rsidR="00FD132C" w:rsidRDefault="00FD13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62B0" w14:textId="77777777" w:rsidR="00B83C56" w:rsidRDefault="00B83C56">
      <w:r>
        <w:separator/>
      </w:r>
    </w:p>
  </w:footnote>
  <w:footnote w:type="continuationSeparator" w:id="0">
    <w:p w14:paraId="2786F5E7" w14:textId="77777777" w:rsidR="00B83C56" w:rsidRDefault="00B8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AAEE" w14:textId="77777777" w:rsidR="00FD132C" w:rsidRDefault="00FD13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3C30" w14:textId="77777777" w:rsidR="002E35A3" w:rsidRDefault="00426644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FE60521" wp14:editId="765F9C60">
          <wp:simplePos x="0" y="0"/>
          <wp:positionH relativeFrom="margin">
            <wp:posOffset>-299720</wp:posOffset>
          </wp:positionH>
          <wp:positionV relativeFrom="margin">
            <wp:posOffset>-901700</wp:posOffset>
          </wp:positionV>
          <wp:extent cx="1642745" cy="73025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FF0377" wp14:editId="6E34B7FB">
              <wp:simplePos x="0" y="0"/>
              <wp:positionH relativeFrom="column">
                <wp:posOffset>1597025</wp:posOffset>
              </wp:positionH>
              <wp:positionV relativeFrom="paragraph">
                <wp:posOffset>-6350</wp:posOffset>
              </wp:positionV>
              <wp:extent cx="4876800" cy="644525"/>
              <wp:effectExtent l="0" t="0" r="0" b="0"/>
              <wp:wrapNone/>
              <wp:docPr id="177044092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76800" cy="64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4BE43E8" w14:textId="50F2FB22" w:rsidR="000330F6" w:rsidRPr="00261F28" w:rsidRDefault="000330F6" w:rsidP="000330F6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</w:rPr>
                            <w:t xml:space="preserve">      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FEDERACIÓ DE VOLEIBOL DE LA COMUNI</w:t>
                          </w:r>
                          <w:r w:rsidR="00EE03AD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TAT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VALENCIANA</w:t>
                          </w:r>
                        </w:p>
                        <w:p w14:paraId="723FF7F7" w14:textId="77777777" w:rsidR="000330F6" w:rsidRPr="00261F28" w:rsidRDefault="000330F6" w:rsidP="00261F28">
                          <w:pPr>
                            <w:rPr>
                              <w:rFonts w:ascii="Book Antiqua" w:hAnsi="Book Antiqua"/>
                              <w:sz w:val="10"/>
                              <w:szCs w:val="10"/>
                            </w:rPr>
                          </w:pPr>
                        </w:p>
                        <w:p w14:paraId="1B18B306" w14:textId="78A21BF0" w:rsidR="000330F6" w:rsidRPr="00261F28" w:rsidRDefault="000330F6" w:rsidP="00261F28">
                          <w:pPr>
                            <w:pStyle w:val="Ttulo4"/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C/ Ronda Isaac Peral </w:t>
                          </w:r>
                          <w:r w:rsidR="00EE03AD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 Caballero, 5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Desp</w:t>
                          </w:r>
                          <w:proofErr w:type="spellEnd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. 8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  <w:t xml:space="preserve">C/ Ciudad de Alfaro, 4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Ba</w:t>
                          </w:r>
                          <w:r w:rsidR="00EE03AD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ixos</w:t>
                          </w:r>
                          <w:proofErr w:type="spellEnd"/>
                        </w:p>
                        <w:p w14:paraId="1D989D10" w14:textId="26689598" w:rsidR="000330F6" w:rsidRPr="00261F28" w:rsidRDefault="000330F6" w:rsidP="00261F28">
                          <w:pPr>
                            <w:pStyle w:val="Ttulo5"/>
                            <w:spacing w:before="0" w:after="0"/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46980 </w:t>
                          </w:r>
                          <w:proofErr w:type="gramStart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Paterna</w:t>
                          </w:r>
                          <w:proofErr w:type="gramEnd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 (Val</w:t>
                          </w:r>
                          <w:r w:rsidR="00EE03AD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è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ncia)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  <w:t>03009 Al</w:t>
                          </w:r>
                          <w:r w:rsidR="00EE03AD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a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cant</w:t>
                          </w:r>
                        </w:p>
                        <w:p w14:paraId="02CE24EA" w14:textId="77777777" w:rsidR="000330F6" w:rsidRPr="00EE03AD" w:rsidRDefault="000330F6" w:rsidP="00261F28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b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Email. </w:t>
                          </w:r>
                          <w:hyperlink r:id="rId2" w:history="1">
                            <w:r w:rsidRPr="00EE03AD">
                              <w:rPr>
                                <w:rStyle w:val="Hipervnculo"/>
                                <w:rFonts w:ascii="Book Antiqua" w:hAnsi="Book Antiqua"/>
                                <w:b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fvbcvdv@fvbcv.com</w:t>
                            </w:r>
                          </w:hyperlink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>Email. fvbcv@fvbcv.com</w:t>
                          </w:r>
                        </w:p>
                        <w:p w14:paraId="396ADE07" w14:textId="77777777" w:rsidR="000330F6" w:rsidRPr="00261F28" w:rsidRDefault="000330F6" w:rsidP="000330F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 xml:space="preserve">       </w:t>
                          </w:r>
                          <w:r w:rsidRPr="00261F28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  <w:lang w:val="en-GB"/>
                            </w:rPr>
                            <w:t>www.fvbcv.com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FF0377" id="Rectangle 2" o:spid="_x0000_s1026" style="position:absolute;margin-left:125.75pt;margin-top:-.5pt;width:384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" stroked="f" strokeweight="0">
              <v:path arrowok="t"/>
              <v:textbox inset="0,0,0,0">
                <w:txbxContent>
                  <w:p w14:paraId="64BE43E8" w14:textId="50F2FB22" w:rsidR="000330F6" w:rsidRPr="00261F28" w:rsidRDefault="000330F6" w:rsidP="000330F6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61F28">
                      <w:rPr>
                        <w:rFonts w:ascii="Book Antiqua" w:hAnsi="Book Antiqua"/>
                      </w:rPr>
                      <w:t xml:space="preserve">      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>FEDERACIÓ DE VOLEIBOL DE LA COMUNI</w:t>
                    </w:r>
                    <w:r w:rsidR="00EE03AD">
                      <w:rPr>
                        <w:rFonts w:ascii="Book Antiqua" w:hAnsi="Book Antiqua"/>
                        <w:sz w:val="16"/>
                        <w:szCs w:val="16"/>
                      </w:rPr>
                      <w:t>TAT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VALENCIANA</w:t>
                    </w:r>
                  </w:p>
                  <w:p w14:paraId="723FF7F7" w14:textId="77777777" w:rsidR="000330F6" w:rsidRPr="00261F28" w:rsidRDefault="000330F6" w:rsidP="00261F28">
                    <w:pPr>
                      <w:rPr>
                        <w:rFonts w:ascii="Book Antiqua" w:hAnsi="Book Antiqua"/>
                        <w:sz w:val="10"/>
                        <w:szCs w:val="10"/>
                      </w:rPr>
                    </w:pPr>
                  </w:p>
                  <w:p w14:paraId="1B18B306" w14:textId="78A21BF0" w:rsidR="000330F6" w:rsidRPr="00261F28" w:rsidRDefault="000330F6" w:rsidP="00261F28">
                    <w:pPr>
                      <w:pStyle w:val="Ttulo4"/>
                      <w:rPr>
                        <w:rFonts w:ascii="Book Antiqua" w:hAnsi="Book Antiqua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C/ Ronda Isaac Peral </w:t>
                    </w:r>
                    <w:r w:rsidR="00EE03AD">
                      <w:rPr>
                        <w:rFonts w:ascii="Book Antiqua" w:hAnsi="Book Antiqua"/>
                        <w:sz w:val="14"/>
                        <w:szCs w:val="14"/>
                      </w:rPr>
                      <w:t>i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 Caballero, 5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Desp</w:t>
                    </w:r>
                    <w:proofErr w:type="spellEnd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. 8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  <w:t xml:space="preserve">C/ Ciudad de Alfaro, 4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Ba</w:t>
                    </w:r>
                    <w:r w:rsidR="00EE03AD">
                      <w:rPr>
                        <w:rFonts w:ascii="Book Antiqua" w:hAnsi="Book Antiqua"/>
                        <w:sz w:val="14"/>
                        <w:szCs w:val="14"/>
                      </w:rPr>
                      <w:t>ixos</w:t>
                    </w:r>
                    <w:proofErr w:type="spellEnd"/>
                  </w:p>
                  <w:p w14:paraId="1D989D10" w14:textId="26689598" w:rsidR="000330F6" w:rsidRPr="00261F28" w:rsidRDefault="000330F6" w:rsidP="00261F28">
                    <w:pPr>
                      <w:pStyle w:val="Ttulo5"/>
                      <w:spacing w:before="0" w:after="0"/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46980 </w:t>
                    </w:r>
                    <w:proofErr w:type="gramStart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Paterna</w:t>
                    </w:r>
                    <w:proofErr w:type="gramEnd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 (Val</w:t>
                    </w:r>
                    <w:r w:rsidR="00EE03AD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è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ncia)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  <w:t>03009 Al</w:t>
                    </w:r>
                    <w:r w:rsidR="00EE03AD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a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cant</w:t>
                    </w:r>
                  </w:p>
                  <w:p w14:paraId="02CE24EA" w14:textId="77777777" w:rsidR="000330F6" w:rsidRPr="00EE03AD" w:rsidRDefault="000330F6" w:rsidP="00261F28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b/>
                        <w:color w:val="0000FF"/>
                        <w:sz w:val="14"/>
                        <w:szCs w:val="14"/>
                        <w:u w:val="single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Email. </w:t>
                    </w:r>
                    <w:hyperlink r:id="rId3" w:history="1">
                      <w:r w:rsidRPr="00EE03AD">
                        <w:rPr>
                          <w:rStyle w:val="Hipervnculo"/>
                          <w:rFonts w:ascii="Book Antiqua" w:hAnsi="Book Antiqua"/>
                          <w:b/>
                          <w:color w:val="auto"/>
                          <w:sz w:val="14"/>
                          <w:szCs w:val="14"/>
                          <w:u w:val="none"/>
                        </w:rPr>
                        <w:t>fvbcvdv@fvbcv.com</w:t>
                      </w:r>
                    </w:hyperlink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>Email. fvbcv@fvbcv.com</w:t>
                    </w:r>
                  </w:p>
                  <w:p w14:paraId="396ADE07" w14:textId="77777777" w:rsidR="000330F6" w:rsidRPr="00261F28" w:rsidRDefault="000330F6" w:rsidP="000330F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    </w:t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 xml:space="preserve">       </w:t>
                    </w:r>
                    <w:r w:rsidRPr="00261F28">
                      <w:rPr>
                        <w:rFonts w:ascii="Book Antiqua" w:hAnsi="Book Antiqua"/>
                        <w:b/>
                        <w:sz w:val="14"/>
                        <w:szCs w:val="14"/>
                        <w:lang w:val="en-GB"/>
                      </w:rPr>
                      <w:t>www.fvbcv.com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7830A85" wp14:editId="7937978F">
              <wp:simplePos x="0" y="0"/>
              <wp:positionH relativeFrom="column">
                <wp:posOffset>1287145</wp:posOffset>
              </wp:positionH>
              <wp:positionV relativeFrom="paragraph">
                <wp:posOffset>2540</wp:posOffset>
              </wp:positionV>
              <wp:extent cx="4122420" cy="876300"/>
              <wp:effectExtent l="0" t="0" r="0" b="0"/>
              <wp:wrapNone/>
              <wp:docPr id="174485036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242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D6AC526" w14:textId="77777777" w:rsidR="002E35A3" w:rsidRPr="003F5082" w:rsidRDefault="00662B49" w:rsidP="000330F6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30A85" id="Rectangle 1" o:spid="_x0000_s1027" style="position:absolute;margin-left:101.35pt;margin-top:.2pt;width:324.6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" o:allowincell="f" stroked="f" strokeweight="0">
              <v:path arrowok="t"/>
              <v:textbox inset="0,0,0,0">
                <w:txbxContent>
                  <w:p w14:paraId="1D6AC526" w14:textId="77777777" w:rsidR="002E35A3" w:rsidRPr="003F5082" w:rsidRDefault="00662B49" w:rsidP="000330F6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EA54" w14:textId="77777777" w:rsidR="00FD132C" w:rsidRDefault="00FD13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80"/>
    <w:multiLevelType w:val="hybridMultilevel"/>
    <w:tmpl w:val="9280D992"/>
    <w:lvl w:ilvl="0" w:tplc="B65EA3BA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" w15:restartNumberingAfterBreak="0">
    <w:nsid w:val="0A9F2A25"/>
    <w:multiLevelType w:val="hybridMultilevel"/>
    <w:tmpl w:val="7D8CCA58"/>
    <w:lvl w:ilvl="0" w:tplc="0428ADDC">
      <w:numFmt w:val="bullet"/>
      <w:lvlText w:val="-"/>
      <w:lvlJc w:val="left"/>
      <w:pPr>
        <w:ind w:left="248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BE74A63"/>
    <w:multiLevelType w:val="hybridMultilevel"/>
    <w:tmpl w:val="A56EF6E0"/>
    <w:lvl w:ilvl="0" w:tplc="AAD66F34">
      <w:numFmt w:val="bullet"/>
      <w:lvlText w:val="-"/>
      <w:lvlJc w:val="left"/>
      <w:pPr>
        <w:ind w:left="19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C646BCB"/>
    <w:multiLevelType w:val="hybridMultilevel"/>
    <w:tmpl w:val="3F5291D6"/>
    <w:lvl w:ilvl="0" w:tplc="0C0A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201626CE"/>
    <w:multiLevelType w:val="hybridMultilevel"/>
    <w:tmpl w:val="E4866C8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B355732"/>
    <w:multiLevelType w:val="hybridMultilevel"/>
    <w:tmpl w:val="9D8EB648"/>
    <w:lvl w:ilvl="0" w:tplc="E39A1DD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6" w15:restartNumberingAfterBreak="0">
    <w:nsid w:val="36A77125"/>
    <w:multiLevelType w:val="hybridMultilevel"/>
    <w:tmpl w:val="ED08D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2493E"/>
    <w:multiLevelType w:val="multilevel"/>
    <w:tmpl w:val="0A0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67A4D"/>
    <w:multiLevelType w:val="hybridMultilevel"/>
    <w:tmpl w:val="5BD42A38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1D51"/>
    <w:multiLevelType w:val="hybridMultilevel"/>
    <w:tmpl w:val="45CE5BE6"/>
    <w:lvl w:ilvl="0" w:tplc="210E9B2C">
      <w:start w:val="3"/>
      <w:numFmt w:val="bullet"/>
      <w:lvlText w:val="-"/>
      <w:lvlJc w:val="left"/>
      <w:pPr>
        <w:ind w:left="1770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05B1FC3"/>
    <w:multiLevelType w:val="hybridMultilevel"/>
    <w:tmpl w:val="435A2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33C05"/>
    <w:multiLevelType w:val="hybridMultilevel"/>
    <w:tmpl w:val="71680EDC"/>
    <w:lvl w:ilvl="0" w:tplc="225ECC3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2" w15:restartNumberingAfterBreak="0">
    <w:nsid w:val="57B46901"/>
    <w:multiLevelType w:val="hybridMultilevel"/>
    <w:tmpl w:val="C91E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2CBF"/>
    <w:multiLevelType w:val="hybridMultilevel"/>
    <w:tmpl w:val="1A14F1B8"/>
    <w:lvl w:ilvl="0" w:tplc="662C289A">
      <w:start w:val="4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66313CF4"/>
    <w:multiLevelType w:val="hybridMultilevel"/>
    <w:tmpl w:val="24EAAB94"/>
    <w:lvl w:ilvl="0" w:tplc="725E066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B6B2DB1"/>
    <w:multiLevelType w:val="hybridMultilevel"/>
    <w:tmpl w:val="9910648E"/>
    <w:lvl w:ilvl="0" w:tplc="339C6D9C">
      <w:numFmt w:val="bullet"/>
      <w:lvlText w:val="-"/>
      <w:lvlJc w:val="left"/>
      <w:pPr>
        <w:ind w:left="251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6" w15:restartNumberingAfterBreak="0">
    <w:nsid w:val="6F42112A"/>
    <w:multiLevelType w:val="hybridMultilevel"/>
    <w:tmpl w:val="1570B92C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 w16cid:durableId="1734935034">
    <w:abstractNumId w:val="13"/>
  </w:num>
  <w:num w:numId="2" w16cid:durableId="323970083">
    <w:abstractNumId w:val="14"/>
  </w:num>
  <w:num w:numId="3" w16cid:durableId="1743521701">
    <w:abstractNumId w:val="16"/>
  </w:num>
  <w:num w:numId="4" w16cid:durableId="1775324367">
    <w:abstractNumId w:val="8"/>
  </w:num>
  <w:num w:numId="5" w16cid:durableId="1469469628">
    <w:abstractNumId w:val="9"/>
  </w:num>
  <w:num w:numId="6" w16cid:durableId="276110650">
    <w:abstractNumId w:val="0"/>
  </w:num>
  <w:num w:numId="7" w16cid:durableId="1731728834">
    <w:abstractNumId w:val="5"/>
  </w:num>
  <w:num w:numId="8" w16cid:durableId="1961302736">
    <w:abstractNumId w:val="11"/>
  </w:num>
  <w:num w:numId="9" w16cid:durableId="1128354612">
    <w:abstractNumId w:val="3"/>
  </w:num>
  <w:num w:numId="10" w16cid:durableId="637078706">
    <w:abstractNumId w:val="15"/>
  </w:num>
  <w:num w:numId="11" w16cid:durableId="770900177">
    <w:abstractNumId w:val="7"/>
  </w:num>
  <w:num w:numId="12" w16cid:durableId="133497325">
    <w:abstractNumId w:val="4"/>
  </w:num>
  <w:num w:numId="13" w16cid:durableId="581716506">
    <w:abstractNumId w:val="1"/>
  </w:num>
  <w:num w:numId="14" w16cid:durableId="2137790352">
    <w:abstractNumId w:val="2"/>
  </w:num>
  <w:num w:numId="15" w16cid:durableId="915897708">
    <w:abstractNumId w:val="12"/>
  </w:num>
  <w:num w:numId="16" w16cid:durableId="1855262271">
    <w:abstractNumId w:val="10"/>
  </w:num>
  <w:num w:numId="17" w16cid:durableId="670178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0"/>
    <w:rsid w:val="00005754"/>
    <w:rsid w:val="0000640C"/>
    <w:rsid w:val="000075D1"/>
    <w:rsid w:val="00011169"/>
    <w:rsid w:val="000208F1"/>
    <w:rsid w:val="0003280B"/>
    <w:rsid w:val="000330F6"/>
    <w:rsid w:val="00034247"/>
    <w:rsid w:val="00037649"/>
    <w:rsid w:val="000442F6"/>
    <w:rsid w:val="00044D81"/>
    <w:rsid w:val="00046A39"/>
    <w:rsid w:val="000514F7"/>
    <w:rsid w:val="00055ED6"/>
    <w:rsid w:val="0005685B"/>
    <w:rsid w:val="000648B2"/>
    <w:rsid w:val="000742A5"/>
    <w:rsid w:val="000777AA"/>
    <w:rsid w:val="00083640"/>
    <w:rsid w:val="000878B5"/>
    <w:rsid w:val="00090B34"/>
    <w:rsid w:val="00092353"/>
    <w:rsid w:val="000948D3"/>
    <w:rsid w:val="00094DB5"/>
    <w:rsid w:val="000A359B"/>
    <w:rsid w:val="000B12EF"/>
    <w:rsid w:val="000B3F4A"/>
    <w:rsid w:val="000C04D4"/>
    <w:rsid w:val="000C0A2C"/>
    <w:rsid w:val="000C43CF"/>
    <w:rsid w:val="000C75BF"/>
    <w:rsid w:val="000D0A61"/>
    <w:rsid w:val="000D1357"/>
    <w:rsid w:val="000D5F35"/>
    <w:rsid w:val="000D7DE0"/>
    <w:rsid w:val="000E09BE"/>
    <w:rsid w:val="000F3969"/>
    <w:rsid w:val="000F4B51"/>
    <w:rsid w:val="0010081A"/>
    <w:rsid w:val="00104943"/>
    <w:rsid w:val="001072AC"/>
    <w:rsid w:val="00121E50"/>
    <w:rsid w:val="00122738"/>
    <w:rsid w:val="0012507D"/>
    <w:rsid w:val="00125861"/>
    <w:rsid w:val="00125BDC"/>
    <w:rsid w:val="00150B60"/>
    <w:rsid w:val="00151F3A"/>
    <w:rsid w:val="00166304"/>
    <w:rsid w:val="001667B2"/>
    <w:rsid w:val="00166D0A"/>
    <w:rsid w:val="00174A5E"/>
    <w:rsid w:val="0017672E"/>
    <w:rsid w:val="001824BB"/>
    <w:rsid w:val="001902F0"/>
    <w:rsid w:val="00196F21"/>
    <w:rsid w:val="00196FBC"/>
    <w:rsid w:val="001A1E80"/>
    <w:rsid w:val="001A3008"/>
    <w:rsid w:val="001A4440"/>
    <w:rsid w:val="001B14E2"/>
    <w:rsid w:val="001B36D3"/>
    <w:rsid w:val="001B50EE"/>
    <w:rsid w:val="001B637D"/>
    <w:rsid w:val="001B6FA5"/>
    <w:rsid w:val="001C25F7"/>
    <w:rsid w:val="001C325D"/>
    <w:rsid w:val="001D3018"/>
    <w:rsid w:val="001D4E3E"/>
    <w:rsid w:val="001E0481"/>
    <w:rsid w:val="001E3151"/>
    <w:rsid w:val="001E5759"/>
    <w:rsid w:val="001E693F"/>
    <w:rsid w:val="001F220B"/>
    <w:rsid w:val="001F38B6"/>
    <w:rsid w:val="001F7CEA"/>
    <w:rsid w:val="00200C2E"/>
    <w:rsid w:val="00201BBE"/>
    <w:rsid w:val="00210233"/>
    <w:rsid w:val="00212CF3"/>
    <w:rsid w:val="00213526"/>
    <w:rsid w:val="00214DA1"/>
    <w:rsid w:val="00221A01"/>
    <w:rsid w:val="0022652B"/>
    <w:rsid w:val="00232F43"/>
    <w:rsid w:val="00236045"/>
    <w:rsid w:val="002431B0"/>
    <w:rsid w:val="00254A7D"/>
    <w:rsid w:val="00257ECE"/>
    <w:rsid w:val="002604DF"/>
    <w:rsid w:val="00261492"/>
    <w:rsid w:val="00261F28"/>
    <w:rsid w:val="00265901"/>
    <w:rsid w:val="00267056"/>
    <w:rsid w:val="00270AC2"/>
    <w:rsid w:val="002734C2"/>
    <w:rsid w:val="00273AFD"/>
    <w:rsid w:val="002741AF"/>
    <w:rsid w:val="00277C95"/>
    <w:rsid w:val="00286073"/>
    <w:rsid w:val="0029012C"/>
    <w:rsid w:val="00290DA9"/>
    <w:rsid w:val="00292274"/>
    <w:rsid w:val="00295771"/>
    <w:rsid w:val="00295D25"/>
    <w:rsid w:val="002976DE"/>
    <w:rsid w:val="002A0944"/>
    <w:rsid w:val="002A2AA4"/>
    <w:rsid w:val="002B26F7"/>
    <w:rsid w:val="002B548C"/>
    <w:rsid w:val="002B5620"/>
    <w:rsid w:val="002C3431"/>
    <w:rsid w:val="002C62DE"/>
    <w:rsid w:val="002D60FF"/>
    <w:rsid w:val="002E35A3"/>
    <w:rsid w:val="002E72A6"/>
    <w:rsid w:val="002F00F1"/>
    <w:rsid w:val="0030057A"/>
    <w:rsid w:val="00302276"/>
    <w:rsid w:val="003073A9"/>
    <w:rsid w:val="00311C2E"/>
    <w:rsid w:val="0031406E"/>
    <w:rsid w:val="00315300"/>
    <w:rsid w:val="0032118E"/>
    <w:rsid w:val="00324E5A"/>
    <w:rsid w:val="00327D7F"/>
    <w:rsid w:val="00331153"/>
    <w:rsid w:val="0033188B"/>
    <w:rsid w:val="00341665"/>
    <w:rsid w:val="00345AF3"/>
    <w:rsid w:val="0035030B"/>
    <w:rsid w:val="0035055A"/>
    <w:rsid w:val="003519B5"/>
    <w:rsid w:val="00360F8C"/>
    <w:rsid w:val="00372008"/>
    <w:rsid w:val="00381251"/>
    <w:rsid w:val="003814CB"/>
    <w:rsid w:val="00390F13"/>
    <w:rsid w:val="00391C2A"/>
    <w:rsid w:val="00392044"/>
    <w:rsid w:val="0039375E"/>
    <w:rsid w:val="00394738"/>
    <w:rsid w:val="003A0157"/>
    <w:rsid w:val="003A234B"/>
    <w:rsid w:val="003A25D6"/>
    <w:rsid w:val="003A339D"/>
    <w:rsid w:val="003B1294"/>
    <w:rsid w:val="003B28D3"/>
    <w:rsid w:val="003C09D8"/>
    <w:rsid w:val="003C1BF2"/>
    <w:rsid w:val="003D00E3"/>
    <w:rsid w:val="003D1CCD"/>
    <w:rsid w:val="003D2C01"/>
    <w:rsid w:val="003D2EB3"/>
    <w:rsid w:val="003E131A"/>
    <w:rsid w:val="003E41FA"/>
    <w:rsid w:val="003E7203"/>
    <w:rsid w:val="003F0590"/>
    <w:rsid w:val="003F15C7"/>
    <w:rsid w:val="003F5082"/>
    <w:rsid w:val="003F5A43"/>
    <w:rsid w:val="003F5D80"/>
    <w:rsid w:val="00403AC6"/>
    <w:rsid w:val="00404F95"/>
    <w:rsid w:val="00405F2E"/>
    <w:rsid w:val="0041522F"/>
    <w:rsid w:val="004167B8"/>
    <w:rsid w:val="0041699F"/>
    <w:rsid w:val="00416FDE"/>
    <w:rsid w:val="00420372"/>
    <w:rsid w:val="00422D76"/>
    <w:rsid w:val="0042442D"/>
    <w:rsid w:val="00425475"/>
    <w:rsid w:val="00426644"/>
    <w:rsid w:val="004274C6"/>
    <w:rsid w:val="00427992"/>
    <w:rsid w:val="0043071B"/>
    <w:rsid w:val="004317F9"/>
    <w:rsid w:val="0043223E"/>
    <w:rsid w:val="00433DBE"/>
    <w:rsid w:val="004364F2"/>
    <w:rsid w:val="00440619"/>
    <w:rsid w:val="0044188B"/>
    <w:rsid w:val="00442091"/>
    <w:rsid w:val="00442590"/>
    <w:rsid w:val="004437E0"/>
    <w:rsid w:val="004445CE"/>
    <w:rsid w:val="004470DA"/>
    <w:rsid w:val="00452DC3"/>
    <w:rsid w:val="00465DAD"/>
    <w:rsid w:val="00465F03"/>
    <w:rsid w:val="00476328"/>
    <w:rsid w:val="00484BF0"/>
    <w:rsid w:val="00486236"/>
    <w:rsid w:val="00486BA2"/>
    <w:rsid w:val="00497E7D"/>
    <w:rsid w:val="004A010B"/>
    <w:rsid w:val="004A0ABD"/>
    <w:rsid w:val="004A138C"/>
    <w:rsid w:val="004B0573"/>
    <w:rsid w:val="004B3C6E"/>
    <w:rsid w:val="004B6071"/>
    <w:rsid w:val="004C0DB7"/>
    <w:rsid w:val="004D0D3E"/>
    <w:rsid w:val="004D3D49"/>
    <w:rsid w:val="004D6240"/>
    <w:rsid w:val="004D7FD6"/>
    <w:rsid w:val="004E5DC2"/>
    <w:rsid w:val="004F06EE"/>
    <w:rsid w:val="004F126B"/>
    <w:rsid w:val="004F42A0"/>
    <w:rsid w:val="004F5E48"/>
    <w:rsid w:val="0050080F"/>
    <w:rsid w:val="0050265D"/>
    <w:rsid w:val="00505986"/>
    <w:rsid w:val="005062A0"/>
    <w:rsid w:val="00507B17"/>
    <w:rsid w:val="005279C2"/>
    <w:rsid w:val="00537456"/>
    <w:rsid w:val="00546205"/>
    <w:rsid w:val="00547F6F"/>
    <w:rsid w:val="00560281"/>
    <w:rsid w:val="00563019"/>
    <w:rsid w:val="005743C5"/>
    <w:rsid w:val="00576290"/>
    <w:rsid w:val="00580BD6"/>
    <w:rsid w:val="005843BC"/>
    <w:rsid w:val="00585312"/>
    <w:rsid w:val="005876BB"/>
    <w:rsid w:val="0059066B"/>
    <w:rsid w:val="005913FE"/>
    <w:rsid w:val="0059269B"/>
    <w:rsid w:val="00594467"/>
    <w:rsid w:val="00595268"/>
    <w:rsid w:val="005963B7"/>
    <w:rsid w:val="005A1F27"/>
    <w:rsid w:val="005A2EDB"/>
    <w:rsid w:val="005A4819"/>
    <w:rsid w:val="005A6206"/>
    <w:rsid w:val="005A66E0"/>
    <w:rsid w:val="005A690E"/>
    <w:rsid w:val="005B2F2C"/>
    <w:rsid w:val="005B3797"/>
    <w:rsid w:val="005C527C"/>
    <w:rsid w:val="005C7204"/>
    <w:rsid w:val="005C73E1"/>
    <w:rsid w:val="005E13FE"/>
    <w:rsid w:val="005E2B7D"/>
    <w:rsid w:val="005E2C23"/>
    <w:rsid w:val="005E4B5B"/>
    <w:rsid w:val="005F2C8E"/>
    <w:rsid w:val="005F3771"/>
    <w:rsid w:val="00604A0D"/>
    <w:rsid w:val="00616D78"/>
    <w:rsid w:val="006209B3"/>
    <w:rsid w:val="00621402"/>
    <w:rsid w:val="00623BEF"/>
    <w:rsid w:val="006248EF"/>
    <w:rsid w:val="00630091"/>
    <w:rsid w:val="00635C22"/>
    <w:rsid w:val="00641549"/>
    <w:rsid w:val="00641C63"/>
    <w:rsid w:val="006421E5"/>
    <w:rsid w:val="006510B1"/>
    <w:rsid w:val="00651820"/>
    <w:rsid w:val="006623B5"/>
    <w:rsid w:val="00662B49"/>
    <w:rsid w:val="006672B7"/>
    <w:rsid w:val="00672363"/>
    <w:rsid w:val="00672EC0"/>
    <w:rsid w:val="00673650"/>
    <w:rsid w:val="006755BA"/>
    <w:rsid w:val="00675934"/>
    <w:rsid w:val="006765DF"/>
    <w:rsid w:val="00682E9A"/>
    <w:rsid w:val="00683FCA"/>
    <w:rsid w:val="006849BA"/>
    <w:rsid w:val="006862E8"/>
    <w:rsid w:val="00686760"/>
    <w:rsid w:val="00690164"/>
    <w:rsid w:val="00691328"/>
    <w:rsid w:val="00692347"/>
    <w:rsid w:val="0069516D"/>
    <w:rsid w:val="006A138D"/>
    <w:rsid w:val="006A141C"/>
    <w:rsid w:val="006A29BC"/>
    <w:rsid w:val="006A711B"/>
    <w:rsid w:val="006B22D0"/>
    <w:rsid w:val="006C368B"/>
    <w:rsid w:val="006D104F"/>
    <w:rsid w:val="006D3B44"/>
    <w:rsid w:val="006D3F2E"/>
    <w:rsid w:val="006D45CA"/>
    <w:rsid w:val="006D66B6"/>
    <w:rsid w:val="006E105E"/>
    <w:rsid w:val="006E2487"/>
    <w:rsid w:val="006E55D9"/>
    <w:rsid w:val="006F2BD1"/>
    <w:rsid w:val="006F2F38"/>
    <w:rsid w:val="006F3268"/>
    <w:rsid w:val="006F6486"/>
    <w:rsid w:val="006F6DD2"/>
    <w:rsid w:val="00701713"/>
    <w:rsid w:val="0070341B"/>
    <w:rsid w:val="0070498E"/>
    <w:rsid w:val="007058D9"/>
    <w:rsid w:val="0071064E"/>
    <w:rsid w:val="0071265D"/>
    <w:rsid w:val="00712E07"/>
    <w:rsid w:val="007134AE"/>
    <w:rsid w:val="00713541"/>
    <w:rsid w:val="0071422D"/>
    <w:rsid w:val="00714CC3"/>
    <w:rsid w:val="0071609C"/>
    <w:rsid w:val="00716337"/>
    <w:rsid w:val="00716D04"/>
    <w:rsid w:val="007221CC"/>
    <w:rsid w:val="007232E3"/>
    <w:rsid w:val="00725169"/>
    <w:rsid w:val="00730EB3"/>
    <w:rsid w:val="00734619"/>
    <w:rsid w:val="007359B4"/>
    <w:rsid w:val="00740735"/>
    <w:rsid w:val="00742837"/>
    <w:rsid w:val="0076199C"/>
    <w:rsid w:val="00765977"/>
    <w:rsid w:val="00767FA7"/>
    <w:rsid w:val="00771B3A"/>
    <w:rsid w:val="00775079"/>
    <w:rsid w:val="00777DF4"/>
    <w:rsid w:val="0078254B"/>
    <w:rsid w:val="00787EEC"/>
    <w:rsid w:val="00787F25"/>
    <w:rsid w:val="007922E9"/>
    <w:rsid w:val="00796472"/>
    <w:rsid w:val="007A5477"/>
    <w:rsid w:val="007A5C55"/>
    <w:rsid w:val="007B1E04"/>
    <w:rsid w:val="007B798C"/>
    <w:rsid w:val="007B7CC0"/>
    <w:rsid w:val="007C2926"/>
    <w:rsid w:val="007C3A23"/>
    <w:rsid w:val="007C65D9"/>
    <w:rsid w:val="007E17D4"/>
    <w:rsid w:val="007E18BB"/>
    <w:rsid w:val="007E696E"/>
    <w:rsid w:val="007F21BE"/>
    <w:rsid w:val="007F3F21"/>
    <w:rsid w:val="007F4A73"/>
    <w:rsid w:val="008023F1"/>
    <w:rsid w:val="008034FC"/>
    <w:rsid w:val="00823507"/>
    <w:rsid w:val="00823CE2"/>
    <w:rsid w:val="008246D2"/>
    <w:rsid w:val="00827CA0"/>
    <w:rsid w:val="00830833"/>
    <w:rsid w:val="0083396B"/>
    <w:rsid w:val="00835F3C"/>
    <w:rsid w:val="00837A79"/>
    <w:rsid w:val="0085184C"/>
    <w:rsid w:val="008521DA"/>
    <w:rsid w:val="00852574"/>
    <w:rsid w:val="00853630"/>
    <w:rsid w:val="00855A8E"/>
    <w:rsid w:val="00864558"/>
    <w:rsid w:val="008650C5"/>
    <w:rsid w:val="00865C28"/>
    <w:rsid w:val="00870486"/>
    <w:rsid w:val="008732BE"/>
    <w:rsid w:val="00873AB1"/>
    <w:rsid w:val="00874111"/>
    <w:rsid w:val="00875796"/>
    <w:rsid w:val="0088334C"/>
    <w:rsid w:val="00886DCC"/>
    <w:rsid w:val="0089009C"/>
    <w:rsid w:val="008907A1"/>
    <w:rsid w:val="00891201"/>
    <w:rsid w:val="00892D16"/>
    <w:rsid w:val="008A100D"/>
    <w:rsid w:val="008C3070"/>
    <w:rsid w:val="008C6988"/>
    <w:rsid w:val="008D37F7"/>
    <w:rsid w:val="008D40EE"/>
    <w:rsid w:val="008E2D1C"/>
    <w:rsid w:val="008E694C"/>
    <w:rsid w:val="008E7CC3"/>
    <w:rsid w:val="008F07E5"/>
    <w:rsid w:val="00902A6B"/>
    <w:rsid w:val="00905C46"/>
    <w:rsid w:val="009140D1"/>
    <w:rsid w:val="009154FE"/>
    <w:rsid w:val="00924295"/>
    <w:rsid w:val="00926018"/>
    <w:rsid w:val="00930621"/>
    <w:rsid w:val="009359DB"/>
    <w:rsid w:val="00946A7B"/>
    <w:rsid w:val="00951C7D"/>
    <w:rsid w:val="00953C31"/>
    <w:rsid w:val="00957269"/>
    <w:rsid w:val="00960EF1"/>
    <w:rsid w:val="00964366"/>
    <w:rsid w:val="00964E47"/>
    <w:rsid w:val="00967031"/>
    <w:rsid w:val="00970AD4"/>
    <w:rsid w:val="0098397E"/>
    <w:rsid w:val="00983AEE"/>
    <w:rsid w:val="009845DF"/>
    <w:rsid w:val="00994425"/>
    <w:rsid w:val="00995438"/>
    <w:rsid w:val="00996DA9"/>
    <w:rsid w:val="009A2171"/>
    <w:rsid w:val="009B2A39"/>
    <w:rsid w:val="009B6029"/>
    <w:rsid w:val="009B69E9"/>
    <w:rsid w:val="009C1681"/>
    <w:rsid w:val="009C55A5"/>
    <w:rsid w:val="009C5DFF"/>
    <w:rsid w:val="009C7650"/>
    <w:rsid w:val="009D041D"/>
    <w:rsid w:val="009E14D4"/>
    <w:rsid w:val="009E43D8"/>
    <w:rsid w:val="009E4B06"/>
    <w:rsid w:val="009E7188"/>
    <w:rsid w:val="009F5E4F"/>
    <w:rsid w:val="009F6750"/>
    <w:rsid w:val="00A00DF4"/>
    <w:rsid w:val="00A0253D"/>
    <w:rsid w:val="00A07454"/>
    <w:rsid w:val="00A134A8"/>
    <w:rsid w:val="00A137B2"/>
    <w:rsid w:val="00A142F7"/>
    <w:rsid w:val="00A15589"/>
    <w:rsid w:val="00A17370"/>
    <w:rsid w:val="00A249C5"/>
    <w:rsid w:val="00A24C6A"/>
    <w:rsid w:val="00A258BE"/>
    <w:rsid w:val="00A259A3"/>
    <w:rsid w:val="00A26ACA"/>
    <w:rsid w:val="00A27542"/>
    <w:rsid w:val="00A32035"/>
    <w:rsid w:val="00A3292F"/>
    <w:rsid w:val="00A37BFE"/>
    <w:rsid w:val="00A417BC"/>
    <w:rsid w:val="00A41CAB"/>
    <w:rsid w:val="00A433F2"/>
    <w:rsid w:val="00A43817"/>
    <w:rsid w:val="00A52F63"/>
    <w:rsid w:val="00A629B1"/>
    <w:rsid w:val="00A73BFB"/>
    <w:rsid w:val="00A90767"/>
    <w:rsid w:val="00A920D6"/>
    <w:rsid w:val="00AA3BCD"/>
    <w:rsid w:val="00AA5DD9"/>
    <w:rsid w:val="00AB2A99"/>
    <w:rsid w:val="00AB5C13"/>
    <w:rsid w:val="00AB793B"/>
    <w:rsid w:val="00AC068B"/>
    <w:rsid w:val="00AC1D60"/>
    <w:rsid w:val="00AC3A09"/>
    <w:rsid w:val="00AC48F5"/>
    <w:rsid w:val="00AD0FCB"/>
    <w:rsid w:val="00AD7C01"/>
    <w:rsid w:val="00AE00D6"/>
    <w:rsid w:val="00AE3089"/>
    <w:rsid w:val="00AE715D"/>
    <w:rsid w:val="00AF282D"/>
    <w:rsid w:val="00AF713B"/>
    <w:rsid w:val="00B00958"/>
    <w:rsid w:val="00B0775D"/>
    <w:rsid w:val="00B129F4"/>
    <w:rsid w:val="00B1396E"/>
    <w:rsid w:val="00B1442B"/>
    <w:rsid w:val="00B14648"/>
    <w:rsid w:val="00B14AA0"/>
    <w:rsid w:val="00B15679"/>
    <w:rsid w:val="00B249CA"/>
    <w:rsid w:val="00B335E3"/>
    <w:rsid w:val="00B438D0"/>
    <w:rsid w:val="00B44F18"/>
    <w:rsid w:val="00B46D99"/>
    <w:rsid w:val="00B4702B"/>
    <w:rsid w:val="00B52EB2"/>
    <w:rsid w:val="00B636CF"/>
    <w:rsid w:val="00B71416"/>
    <w:rsid w:val="00B7519E"/>
    <w:rsid w:val="00B83C56"/>
    <w:rsid w:val="00B8560A"/>
    <w:rsid w:val="00B90392"/>
    <w:rsid w:val="00B94591"/>
    <w:rsid w:val="00BA028E"/>
    <w:rsid w:val="00BA3CCD"/>
    <w:rsid w:val="00BA4AAF"/>
    <w:rsid w:val="00BB4E72"/>
    <w:rsid w:val="00BB54B6"/>
    <w:rsid w:val="00BB6F12"/>
    <w:rsid w:val="00BC6D1F"/>
    <w:rsid w:val="00BD31BC"/>
    <w:rsid w:val="00BD3FDC"/>
    <w:rsid w:val="00BD722F"/>
    <w:rsid w:val="00BE08BE"/>
    <w:rsid w:val="00BE0B63"/>
    <w:rsid w:val="00BE6F3E"/>
    <w:rsid w:val="00BF6BFE"/>
    <w:rsid w:val="00C03259"/>
    <w:rsid w:val="00C06F19"/>
    <w:rsid w:val="00C07398"/>
    <w:rsid w:val="00C12F83"/>
    <w:rsid w:val="00C15253"/>
    <w:rsid w:val="00C2013F"/>
    <w:rsid w:val="00C220C8"/>
    <w:rsid w:val="00C2216D"/>
    <w:rsid w:val="00C25244"/>
    <w:rsid w:val="00C36061"/>
    <w:rsid w:val="00C36F6E"/>
    <w:rsid w:val="00C42AEE"/>
    <w:rsid w:val="00C51BDC"/>
    <w:rsid w:val="00C51DCB"/>
    <w:rsid w:val="00C5448D"/>
    <w:rsid w:val="00C557BE"/>
    <w:rsid w:val="00C57682"/>
    <w:rsid w:val="00C62524"/>
    <w:rsid w:val="00C633F5"/>
    <w:rsid w:val="00C64DE5"/>
    <w:rsid w:val="00C66B96"/>
    <w:rsid w:val="00C71B9C"/>
    <w:rsid w:val="00C76770"/>
    <w:rsid w:val="00C86943"/>
    <w:rsid w:val="00CA1107"/>
    <w:rsid w:val="00CA1C33"/>
    <w:rsid w:val="00CA65DE"/>
    <w:rsid w:val="00CA6691"/>
    <w:rsid w:val="00CA6B91"/>
    <w:rsid w:val="00CB0504"/>
    <w:rsid w:val="00CB41D2"/>
    <w:rsid w:val="00CB5016"/>
    <w:rsid w:val="00CB5BD4"/>
    <w:rsid w:val="00CD46A7"/>
    <w:rsid w:val="00CE55F4"/>
    <w:rsid w:val="00CF18E6"/>
    <w:rsid w:val="00CF5942"/>
    <w:rsid w:val="00D0402E"/>
    <w:rsid w:val="00D14717"/>
    <w:rsid w:val="00D21F4F"/>
    <w:rsid w:val="00D2255B"/>
    <w:rsid w:val="00D22F98"/>
    <w:rsid w:val="00D23E3B"/>
    <w:rsid w:val="00D24E6D"/>
    <w:rsid w:val="00D3338A"/>
    <w:rsid w:val="00D33F03"/>
    <w:rsid w:val="00D36D96"/>
    <w:rsid w:val="00D37D1D"/>
    <w:rsid w:val="00D41856"/>
    <w:rsid w:val="00D4256F"/>
    <w:rsid w:val="00D44DDD"/>
    <w:rsid w:val="00D45FF0"/>
    <w:rsid w:val="00D51A08"/>
    <w:rsid w:val="00D53E21"/>
    <w:rsid w:val="00D5588D"/>
    <w:rsid w:val="00D63BA0"/>
    <w:rsid w:val="00D64670"/>
    <w:rsid w:val="00D82604"/>
    <w:rsid w:val="00D879CE"/>
    <w:rsid w:val="00D91CB7"/>
    <w:rsid w:val="00D95719"/>
    <w:rsid w:val="00D96169"/>
    <w:rsid w:val="00DA4D91"/>
    <w:rsid w:val="00DA5E2D"/>
    <w:rsid w:val="00DA6B44"/>
    <w:rsid w:val="00DB072E"/>
    <w:rsid w:val="00DB38CB"/>
    <w:rsid w:val="00DB3950"/>
    <w:rsid w:val="00DB4355"/>
    <w:rsid w:val="00DB7762"/>
    <w:rsid w:val="00DC150C"/>
    <w:rsid w:val="00DC3B24"/>
    <w:rsid w:val="00DD3AC8"/>
    <w:rsid w:val="00DD6172"/>
    <w:rsid w:val="00DE6396"/>
    <w:rsid w:val="00DE6518"/>
    <w:rsid w:val="00DF75E4"/>
    <w:rsid w:val="00E02567"/>
    <w:rsid w:val="00E02A56"/>
    <w:rsid w:val="00E04DC8"/>
    <w:rsid w:val="00E15871"/>
    <w:rsid w:val="00E16337"/>
    <w:rsid w:val="00E16393"/>
    <w:rsid w:val="00E20091"/>
    <w:rsid w:val="00E211F3"/>
    <w:rsid w:val="00E24B56"/>
    <w:rsid w:val="00E26D8A"/>
    <w:rsid w:val="00E40675"/>
    <w:rsid w:val="00E44EC8"/>
    <w:rsid w:val="00E4562E"/>
    <w:rsid w:val="00E533B0"/>
    <w:rsid w:val="00E55638"/>
    <w:rsid w:val="00E56A96"/>
    <w:rsid w:val="00E56D9D"/>
    <w:rsid w:val="00E56E45"/>
    <w:rsid w:val="00E607A4"/>
    <w:rsid w:val="00E63B81"/>
    <w:rsid w:val="00E65143"/>
    <w:rsid w:val="00E65BA7"/>
    <w:rsid w:val="00E67FA1"/>
    <w:rsid w:val="00E718E2"/>
    <w:rsid w:val="00E75889"/>
    <w:rsid w:val="00E773C9"/>
    <w:rsid w:val="00E837A7"/>
    <w:rsid w:val="00E92F76"/>
    <w:rsid w:val="00E96395"/>
    <w:rsid w:val="00EA76B5"/>
    <w:rsid w:val="00EB5045"/>
    <w:rsid w:val="00EB6123"/>
    <w:rsid w:val="00EB684E"/>
    <w:rsid w:val="00ED12F0"/>
    <w:rsid w:val="00ED3862"/>
    <w:rsid w:val="00ED60FF"/>
    <w:rsid w:val="00EE03AD"/>
    <w:rsid w:val="00EE7492"/>
    <w:rsid w:val="00EE7C1F"/>
    <w:rsid w:val="00EF3195"/>
    <w:rsid w:val="00F0317A"/>
    <w:rsid w:val="00F0382A"/>
    <w:rsid w:val="00F05F93"/>
    <w:rsid w:val="00F13E6F"/>
    <w:rsid w:val="00F1778F"/>
    <w:rsid w:val="00F263FC"/>
    <w:rsid w:val="00F3042C"/>
    <w:rsid w:val="00F35650"/>
    <w:rsid w:val="00F4043B"/>
    <w:rsid w:val="00F42006"/>
    <w:rsid w:val="00F4224C"/>
    <w:rsid w:val="00F433C7"/>
    <w:rsid w:val="00F46B69"/>
    <w:rsid w:val="00F4726F"/>
    <w:rsid w:val="00F54B4B"/>
    <w:rsid w:val="00F55BBF"/>
    <w:rsid w:val="00F57D45"/>
    <w:rsid w:val="00F57EE3"/>
    <w:rsid w:val="00F6180F"/>
    <w:rsid w:val="00F644BB"/>
    <w:rsid w:val="00F7181A"/>
    <w:rsid w:val="00F72CF4"/>
    <w:rsid w:val="00F7405D"/>
    <w:rsid w:val="00F82A2F"/>
    <w:rsid w:val="00F847EE"/>
    <w:rsid w:val="00F85AEC"/>
    <w:rsid w:val="00F96378"/>
    <w:rsid w:val="00FA1956"/>
    <w:rsid w:val="00FA2363"/>
    <w:rsid w:val="00FA32B0"/>
    <w:rsid w:val="00FA40E4"/>
    <w:rsid w:val="00FA6279"/>
    <w:rsid w:val="00FA64EE"/>
    <w:rsid w:val="00FA6F0E"/>
    <w:rsid w:val="00FB0196"/>
    <w:rsid w:val="00FB20D5"/>
    <w:rsid w:val="00FB27CA"/>
    <w:rsid w:val="00FB45C1"/>
    <w:rsid w:val="00FC0B5F"/>
    <w:rsid w:val="00FC3005"/>
    <w:rsid w:val="00FC4338"/>
    <w:rsid w:val="00FD0318"/>
    <w:rsid w:val="00FD132C"/>
    <w:rsid w:val="00FD16C0"/>
    <w:rsid w:val="00FD18F1"/>
    <w:rsid w:val="00FD2B16"/>
    <w:rsid w:val="00FD7F21"/>
    <w:rsid w:val="00FF262E"/>
    <w:rsid w:val="00FF31C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4BE10"/>
  <w15:chartTrackingRefBased/>
  <w15:docId w15:val="{540ABB9F-102E-2742-B02E-EC9B2F87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ind w:firstLine="851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4A13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ind w:left="426" w:firstLine="567"/>
    </w:pPr>
    <w:rPr>
      <w:sz w:val="24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sz w:val="2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Comic Sans MS" w:hAnsi="Comic Sans MS"/>
      <w:sz w:val="24"/>
    </w:rPr>
  </w:style>
  <w:style w:type="paragraph" w:styleId="Textodeglobo">
    <w:name w:val="Balloon Text"/>
    <w:basedOn w:val="Normal"/>
    <w:semiHidden/>
    <w:rsid w:val="00D45FF0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892D16"/>
    <w:pPr>
      <w:spacing w:after="120" w:line="480" w:lineRule="auto"/>
      <w:ind w:left="283"/>
    </w:pPr>
  </w:style>
  <w:style w:type="character" w:customStyle="1" w:styleId="Textoindependiente2Car">
    <w:name w:val="Texto independiente 2 Car"/>
    <w:link w:val="Textoindependiente2"/>
    <w:rsid w:val="00D22F98"/>
    <w:rPr>
      <w:rFonts w:ascii="Comic Sans MS" w:hAnsi="Comic Sans MS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2F98"/>
  </w:style>
  <w:style w:type="paragraph" w:styleId="Sangradetextonormal">
    <w:name w:val="Body Text Indent"/>
    <w:basedOn w:val="Normal"/>
    <w:link w:val="SangradetextonormalCar"/>
    <w:rsid w:val="004364F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364F2"/>
  </w:style>
  <w:style w:type="character" w:customStyle="1" w:styleId="Ttulo5Car">
    <w:name w:val="Título 5 Car"/>
    <w:link w:val="Ttulo5"/>
    <w:rsid w:val="004A138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rsid w:val="00F4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25BD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link w:val="Ttulo4"/>
    <w:rsid w:val="000330F6"/>
    <w:rPr>
      <w:b/>
    </w:rPr>
  </w:style>
  <w:style w:type="character" w:customStyle="1" w:styleId="EncabezadoCar">
    <w:name w:val="Encabezado Car"/>
    <w:link w:val="Encabezado"/>
    <w:rsid w:val="0003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ZY3bo7hDRctYCqE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86z2uwLqX26dc4c37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vbcvdv@fvbcv.com" TargetMode="External"/><Relationship Id="rId2" Type="http://schemas.openxmlformats.org/officeDocument/2006/relationships/hyperlink" Target="mailto:fvbcvdv@fvbcv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Logos%20Bancaja%20y%20Consel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5AEA-02E1-4EC2-899F-10E85BD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Settings\Usuario\Datos de programa\Microsoft\Plantillas\Logos Bancaja y Consell.dot</Template>
  <TotalTime>2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Querido amigo/a:</vt:lpstr>
    </vt:vector>
  </TitlesOfParts>
  <Company>Valencia</Company>
  <LinksUpToDate>false</LinksUpToDate>
  <CharactersWithSpaces>243</CharactersWithSpaces>
  <SharedDoc>false</SharedDoc>
  <HLinks>
    <vt:vector size="18" baseType="variant">
      <vt:variant>
        <vt:i4>2949168</vt:i4>
      </vt:variant>
      <vt:variant>
        <vt:i4>3</vt:i4>
      </vt:variant>
      <vt:variant>
        <vt:i4>0</vt:i4>
      </vt:variant>
      <vt:variant>
        <vt:i4>5</vt:i4>
      </vt:variant>
      <vt:variant>
        <vt:lpwstr>https://forms.gle/86z2uwLqX26dc4c37</vt:lpwstr>
      </vt:variant>
      <vt:variant>
        <vt:lpwstr/>
      </vt:variant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https://forms.gle/6ZY3bo7hDRctYCqE8</vt:lpwstr>
      </vt:variant>
      <vt:variant>
        <vt:lpwstr/>
      </vt:variant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Querido amigo/a:</dc:title>
  <dc:subject/>
  <dc:creator>User</dc:creator>
  <cp:keywords/>
  <dc:description/>
  <cp:lastModifiedBy>Amparo Calabuig</cp:lastModifiedBy>
  <cp:revision>4</cp:revision>
  <cp:lastPrinted>2024-06-26T09:51:00Z</cp:lastPrinted>
  <dcterms:created xsi:type="dcterms:W3CDTF">2024-06-28T10:52:00Z</dcterms:created>
  <dcterms:modified xsi:type="dcterms:W3CDTF">2024-07-01T17:39:00Z</dcterms:modified>
</cp:coreProperties>
</file>